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03C46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勇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203C4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203C46">
              <w:rPr>
                <w:rFonts w:ascii="UD デジタル 教科書体 NK-R" w:eastAsia="UD デジタル 教科書体 NK-R" w:hint="eastAsia"/>
                <w:w w:val="73"/>
                <w:kern w:val="0"/>
                <w:fitText w:val="420" w:id="-2073325568"/>
              </w:rPr>
              <w:t>いさ</w:t>
            </w:r>
            <w:r w:rsidRPr="00203C46">
              <w:rPr>
                <w:rFonts w:ascii="UD デジタル 教科書体 NK-R" w:eastAsia="UD デジタル 教科書体 NK-R" w:hint="eastAsia"/>
                <w:spacing w:val="4"/>
                <w:w w:val="73"/>
                <w:kern w:val="0"/>
                <w:fitText w:val="420" w:id="-2073325568"/>
              </w:rPr>
              <w:t>む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203C4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ユウ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03C46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勇ましい声。勇気を持って行動する。勇士。勇者。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203C46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軍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203C46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グン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203C46" w:rsidP="00042C9F">
            <w:pPr>
              <w:ind w:left="113" w:right="113"/>
              <w:rPr>
                <w:rFonts w:ascii="UD デジタル 教科書体 NK-R" w:eastAsia="UD デジタル 教科書体 NK-R" w:hint="eastAsia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軍歌が聞こえる。白い軍手を外す。軍人。軍配。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03C46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03C46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兵</w:t>
            </w:r>
          </w:p>
        </w:tc>
      </w:tr>
      <w:tr w:rsidR="00203C46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03C46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Default="00203C46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ヘイ</w:t>
            </w:r>
          </w:p>
          <w:p w:rsidR="00203C46" w:rsidRPr="00FB4889" w:rsidRDefault="00203C46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ヒョウ</w:t>
            </w: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03C46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兵隊がならぶ。見張りの兵をおく。兵器。兵士。兵力。</w:t>
            </w: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03C46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03C46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隊</w:t>
            </w:r>
          </w:p>
        </w:tc>
      </w:tr>
      <w:tr w:rsidR="00203C46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03C46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203C46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タイ</w:t>
            </w: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03C46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おもちゃの兵隊。隊列を組んで歩く。隊員。隊長。軍隊。</w:t>
            </w:r>
            <w:bookmarkStart w:id="0" w:name="_GoBack"/>
            <w:bookmarkEnd w:id="0"/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03C46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D6" w:rsidRDefault="002527D6" w:rsidP="00FB4889">
      <w:r>
        <w:separator/>
      </w:r>
    </w:p>
  </w:endnote>
  <w:endnote w:type="continuationSeparator" w:id="0">
    <w:p w:rsidR="002527D6" w:rsidRDefault="002527D6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D6" w:rsidRDefault="002527D6" w:rsidP="00FB4889">
      <w:r>
        <w:separator/>
      </w:r>
    </w:p>
  </w:footnote>
  <w:footnote w:type="continuationSeparator" w:id="0">
    <w:p w:rsidR="002527D6" w:rsidRDefault="002527D6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203C46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⑰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203C46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⑰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46"/>
    <w:rsid w:val="00042C9F"/>
    <w:rsid w:val="000855B1"/>
    <w:rsid w:val="001166E9"/>
    <w:rsid w:val="00203C46"/>
    <w:rsid w:val="002527D6"/>
    <w:rsid w:val="005557FA"/>
    <w:rsid w:val="00892177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3FD6E"/>
  <w15:chartTrackingRefBased/>
  <w15:docId w15:val="{8C30EF5C-EC24-4B64-A574-59FFE1F1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2020-04-13T05:15:00Z</dcterms:created>
  <dcterms:modified xsi:type="dcterms:W3CDTF">2020-04-13T05:21:00Z</dcterms:modified>
</cp:coreProperties>
</file>