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6307B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機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6307B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6307B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飛行機に乗る。話し合いの機会</w:t>
            </w:r>
            <w:r w:rsidR="00670611">
              <w:rPr>
                <w:rFonts w:ascii="UD デジタル 教科書体 NK-R" w:eastAsia="UD デジタル 教科書体 NK-R" w:hint="eastAsia"/>
                <w:sz w:val="28"/>
              </w:rPr>
              <w:t>。機械。機関車。券売機。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6307B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包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6307B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つつむ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6307B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ホウ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670611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白い包帯をまく。紙で箱を包む。包囲。包丁。包装。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670611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6307BA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帯</w:t>
            </w:r>
          </w:p>
        </w:tc>
      </w:tr>
      <w:tr w:rsidR="00670611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670611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6307B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6307BA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26848"/>
              </w:rPr>
              <w:t>おびる</w:t>
            </w:r>
          </w:p>
          <w:p w:rsidR="006307BA" w:rsidRPr="00FB4889" w:rsidRDefault="006307B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おび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6307B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タイ</w:t>
            </w: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670611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 w:hint="eastAsia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うでに包帯をまく。赤みを帯びる。一帯。熱帯。時間帯。</w:t>
            </w: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670611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6307BA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泣</w:t>
            </w:r>
          </w:p>
        </w:tc>
      </w:tr>
      <w:tr w:rsidR="00670611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670611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6307B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67061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赤ちゃんが泣く。泣き顔を見せる。泣き声。泣き言。</w:t>
            </w:r>
            <w:bookmarkStart w:id="0" w:name="_GoBack"/>
            <w:bookmarkEnd w:id="0"/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67061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32" w:rsidRDefault="00860632" w:rsidP="00FB4889">
      <w:r>
        <w:separator/>
      </w:r>
    </w:p>
  </w:endnote>
  <w:endnote w:type="continuationSeparator" w:id="0">
    <w:p w:rsidR="00860632" w:rsidRDefault="00860632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32" w:rsidRDefault="00860632" w:rsidP="00FB4889">
      <w:r>
        <w:separator/>
      </w:r>
    </w:p>
  </w:footnote>
  <w:footnote w:type="continuationSeparator" w:id="0">
    <w:p w:rsidR="00860632" w:rsidRDefault="00860632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6307BA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⑯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6307BA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⑯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BA"/>
    <w:rsid w:val="00042C9F"/>
    <w:rsid w:val="000855B1"/>
    <w:rsid w:val="001166E9"/>
    <w:rsid w:val="005557FA"/>
    <w:rsid w:val="006307BA"/>
    <w:rsid w:val="00670611"/>
    <w:rsid w:val="00860632"/>
    <w:rsid w:val="00892177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40CF"/>
  <w15:chartTrackingRefBased/>
  <w15:docId w15:val="{98E0A32D-3A63-443A-ABC2-7401652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2020-04-13T05:02:00Z</dcterms:created>
  <dcterms:modified xsi:type="dcterms:W3CDTF">2020-04-13T05:15:00Z</dcterms:modified>
</cp:coreProperties>
</file>