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3A7B85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良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47AE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よい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47AE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747AE9">
              <w:rPr>
                <w:rFonts w:ascii="UD デジタル 教科書体 NK-R" w:eastAsia="UD デジタル 教科書体 NK-R" w:hint="eastAsia"/>
                <w:w w:val="77"/>
                <w:kern w:val="0"/>
                <w:fitText w:val="420" w:id="-2073393664"/>
              </w:rPr>
              <w:t>リョ</w:t>
            </w:r>
            <w:r w:rsidRPr="00747AE9">
              <w:rPr>
                <w:rFonts w:ascii="UD デジタル 教科書体 NK-R" w:eastAsia="UD デジタル 教科書体 NK-R" w:hint="eastAsia"/>
                <w:spacing w:val="1"/>
                <w:w w:val="77"/>
                <w:kern w:val="0"/>
                <w:fitText w:val="420" w:id="-2073393664"/>
              </w:rPr>
              <w:t>ウ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47AE9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良好な関係をむすぶ。仲良しの友達。良心。良薬。改良。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909"/>
        <w:gridCol w:w="288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747AE9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照る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Default="00747AE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てる</w:t>
            </w:r>
          </w:p>
          <w:p w:rsidR="00747AE9" w:rsidRDefault="00747AE9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747AE9">
              <w:rPr>
                <w:rFonts w:ascii="UD デジタル 教科書体 NK-R" w:eastAsia="UD デジタル 教科書体 NK-R" w:hint="eastAsia"/>
                <w:w w:val="70"/>
                <w:kern w:val="0"/>
                <w:fitText w:val="420" w:id="-2073393152"/>
              </w:rPr>
              <w:t>てらす</w:t>
            </w:r>
          </w:p>
          <w:p w:rsidR="00747AE9" w:rsidRPr="00FB4889" w:rsidRDefault="00747AE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747AE9">
              <w:rPr>
                <w:rFonts w:ascii="UD デジタル 教科書体 NK-R" w:eastAsia="UD デジタル 教科書体 NK-R" w:hint="eastAsia"/>
                <w:w w:val="71"/>
                <w:kern w:val="0"/>
                <w:fitText w:val="420" w:id="-2073393151"/>
              </w:rPr>
              <w:t>てれ</w:t>
            </w:r>
            <w:r w:rsidRPr="00747AE9">
              <w:rPr>
                <w:rFonts w:ascii="UD デジタル 教科書体 NK-R" w:eastAsia="UD デジタル 教科書体 NK-R" w:hint="eastAsia"/>
                <w:spacing w:val="2"/>
                <w:w w:val="71"/>
                <w:kern w:val="0"/>
                <w:fitText w:val="420" w:id="-2073393151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747AE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ショウ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747AE9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朝日が照る。日照りがつづく。照明。参照。対照。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47AE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47AE9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熱</w:t>
            </w:r>
          </w:p>
        </w:tc>
      </w:tr>
      <w:tr w:rsidR="00747AE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47AE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47AE9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あつい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47AE9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ネツ</w:t>
            </w: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47AE9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熱いお茶を飲む。かぜで発熱する。熱意。熱心。熱中。</w:t>
            </w: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47AE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47AE9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府</w:t>
            </w:r>
          </w:p>
        </w:tc>
      </w:tr>
      <w:tr w:rsidR="00747AE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47AE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47AE9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</w:t>
            </w: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47AE9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府立図書館に行く。京都府の地図。政府。幕府。大阪府。</w:t>
            </w: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47AE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55" w:rsidRDefault="00470455" w:rsidP="00FB4889">
      <w:r>
        <w:separator/>
      </w:r>
    </w:p>
  </w:endnote>
  <w:endnote w:type="continuationSeparator" w:id="0">
    <w:p w:rsidR="00470455" w:rsidRDefault="00470455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1C" w:rsidRDefault="007065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1C" w:rsidRDefault="00706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55" w:rsidRDefault="00470455" w:rsidP="00FB4889">
      <w:r>
        <w:separator/>
      </w:r>
    </w:p>
  </w:footnote>
  <w:footnote w:type="continuationSeparator" w:id="0">
    <w:p w:rsidR="00470455" w:rsidRDefault="00470455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1C" w:rsidRDefault="007065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70651C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③</w:t>
                          </w:r>
                        </w:p>
                        <w:p w:rsidR="0070651C" w:rsidRPr="00042C9F" w:rsidRDefault="0070651C" w:rsidP="00042C9F">
                          <w:pPr>
                            <w:jc w:val="distribute"/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70651C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③</w:t>
                    </w:r>
                  </w:p>
                  <w:p w:rsidR="0070651C" w:rsidRPr="00042C9F" w:rsidRDefault="0070651C" w:rsidP="00042C9F">
                    <w:pPr>
                      <w:jc w:val="distribute"/>
                      <w:rPr>
                        <w:rFonts w:ascii="UD デジタル 教科書体 NK-B" w:eastAsia="UD デジタル 教科書体 NK-B" w:hint="eastAsia"/>
                        <w:sz w:val="5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1C" w:rsidRDefault="00706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E9"/>
    <w:rsid w:val="00042C9F"/>
    <w:rsid w:val="000855B1"/>
    <w:rsid w:val="001166E9"/>
    <w:rsid w:val="003A7B85"/>
    <w:rsid w:val="00470455"/>
    <w:rsid w:val="005557FA"/>
    <w:rsid w:val="0070651C"/>
    <w:rsid w:val="00747AE9"/>
    <w:rsid w:val="00892177"/>
    <w:rsid w:val="00AE34FE"/>
    <w:rsid w:val="00B13B85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18141"/>
  <w15:chartTrackingRefBased/>
  <w15:docId w15:val="{5FD3F08A-03A5-4DAD-AAB2-3DDE1EC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3</cp:revision>
  <cp:lastPrinted>2020-04-13T00:47:00Z</cp:lastPrinted>
  <dcterms:created xsi:type="dcterms:W3CDTF">2020-04-13T01:06:00Z</dcterms:created>
  <dcterms:modified xsi:type="dcterms:W3CDTF">2020-04-13T01:49:00Z</dcterms:modified>
</cp:coreProperties>
</file>